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65" w:rsidRDefault="003F4865" w:rsidP="001D78FB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3F4865" w:rsidRDefault="003F4865" w:rsidP="001D78FB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0D6239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3F4865" w:rsidRDefault="003F4865" w:rsidP="001D78FB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3F4865" w:rsidRDefault="003F4865" w:rsidP="001D78FB">
      <w:pPr>
        <w:ind w:firstLine="14"/>
        <w:jc w:val="center"/>
        <w:rPr>
          <w:b/>
          <w:color w:val="000000"/>
          <w:szCs w:val="28"/>
        </w:rPr>
      </w:pPr>
    </w:p>
    <w:p w:rsidR="003F4865" w:rsidRDefault="003F4865" w:rsidP="001D78FB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3F4865" w:rsidRDefault="003F4865" w:rsidP="001D78FB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3F4865" w:rsidRDefault="003F4865" w:rsidP="001D78FB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3F4865" w:rsidRDefault="003F4865" w:rsidP="001D78FB">
      <w:pPr>
        <w:ind w:firstLine="14"/>
        <w:rPr>
          <w:color w:val="000000"/>
          <w:szCs w:val="28"/>
        </w:rPr>
      </w:pPr>
    </w:p>
    <w:p w:rsidR="003F4865" w:rsidRDefault="003F4865" w:rsidP="001D78FB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3F4865" w:rsidRDefault="003F4865" w:rsidP="001D78FB">
      <w:pPr>
        <w:pStyle w:val="Caption"/>
        <w:jc w:val="left"/>
        <w:rPr>
          <w:color w:val="000000"/>
          <w:sz w:val="28"/>
          <w:szCs w:val="28"/>
        </w:rPr>
      </w:pPr>
    </w:p>
    <w:p w:rsidR="003F4865" w:rsidRDefault="003F4865" w:rsidP="001D78FB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А4667</w:t>
      </w:r>
    </w:p>
    <w:p w:rsidR="003F4865" w:rsidRDefault="003F4865" w:rsidP="001D78FB">
      <w:pPr>
        <w:ind w:right="1178"/>
        <w:jc w:val="both"/>
        <w:rPr>
          <w:color w:val="000000"/>
          <w:szCs w:val="28"/>
        </w:rPr>
      </w:pPr>
    </w:p>
    <w:p w:rsidR="003F4865" w:rsidRDefault="003F4865" w:rsidP="001D78F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листів військової частини А4667 Міністерства оборони України, зареєстрованих у виконавчому комітеті Нетішинської міської ради 04 листопада 2025 року за </w:t>
      </w:r>
      <w:r>
        <w:rPr>
          <w:color w:val="000000"/>
          <w:szCs w:val="28"/>
        </w:rPr>
        <w:br/>
        <w:t xml:space="preserve">№ 21/5667-01-09/2025 та 17 грудня 2025 року за № 21/6414-01-09/2025, Нетішинська міська рада </w:t>
      </w:r>
    </w:p>
    <w:p w:rsidR="003F4865" w:rsidRDefault="003F4865" w:rsidP="001D78FB">
      <w:pPr>
        <w:jc w:val="both"/>
        <w:rPr>
          <w:color w:val="000000"/>
          <w:szCs w:val="28"/>
        </w:rPr>
      </w:pPr>
    </w:p>
    <w:p w:rsidR="003F4865" w:rsidRDefault="003F4865" w:rsidP="001D78F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3F4865" w:rsidRDefault="003F4865" w:rsidP="001D78F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3F4865" w:rsidRDefault="003F4865" w:rsidP="001D78F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А4667 Міністерства оборони України (код ЄДРПОУ 26637383), згідно з додатком 1.</w:t>
      </w:r>
    </w:p>
    <w:p w:rsidR="003F4865" w:rsidRDefault="003F4865" w:rsidP="001D78F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А4667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3F4865" w:rsidRDefault="003F4865" w:rsidP="001D78FB">
      <w:pPr>
        <w:jc w:val="center"/>
        <w:rPr>
          <w:color w:val="000000"/>
          <w:szCs w:val="28"/>
        </w:rPr>
      </w:pPr>
    </w:p>
    <w:p w:rsidR="003F4865" w:rsidRDefault="003F4865" w:rsidP="001D78FB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3F4865" w:rsidRDefault="003F4865" w:rsidP="001D78FB">
      <w:pPr>
        <w:jc w:val="center"/>
        <w:rPr>
          <w:color w:val="000000"/>
          <w:szCs w:val="28"/>
        </w:rPr>
      </w:pPr>
    </w:p>
    <w:p w:rsidR="003F4865" w:rsidRDefault="003F4865" w:rsidP="001D78F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А4667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3F4865" w:rsidRDefault="003F4865" w:rsidP="001D78F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3F4865" w:rsidRDefault="003F4865" w:rsidP="001D78FB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3F4865" w:rsidRDefault="003F4865" w:rsidP="001D78F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3F4865" w:rsidRDefault="003F4865" w:rsidP="001D78F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3F4865" w:rsidRDefault="003F4865" w:rsidP="001D78FB">
      <w:pPr>
        <w:jc w:val="both"/>
        <w:rPr>
          <w:color w:val="000000"/>
          <w:szCs w:val="28"/>
        </w:rPr>
      </w:pPr>
    </w:p>
    <w:p w:rsidR="003F4865" w:rsidRDefault="003F4865" w:rsidP="001D78FB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rPr>
          <w:color w:val="000000"/>
          <w:szCs w:val="28"/>
        </w:rPr>
      </w:pPr>
    </w:p>
    <w:p w:rsidR="003F4865" w:rsidRDefault="003F4865" w:rsidP="001D78FB">
      <w:pPr>
        <w:rPr>
          <w:color w:val="000000"/>
          <w:szCs w:val="28"/>
        </w:rPr>
      </w:pPr>
    </w:p>
    <w:p w:rsidR="003F4865" w:rsidRDefault="003F4865" w:rsidP="001D78FB">
      <w:pPr>
        <w:rPr>
          <w:color w:val="000000"/>
          <w:szCs w:val="28"/>
        </w:rPr>
      </w:pPr>
    </w:p>
    <w:p w:rsidR="003F4865" w:rsidRDefault="003F4865" w:rsidP="001D78FB">
      <w:pPr>
        <w:rPr>
          <w:color w:val="000000"/>
          <w:szCs w:val="28"/>
        </w:rPr>
      </w:pPr>
    </w:p>
    <w:p w:rsidR="003F4865" w:rsidRDefault="003F4865" w:rsidP="001D78FB">
      <w:pPr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ind w:left="5664"/>
        <w:jc w:val="both"/>
        <w:rPr>
          <w:color w:val="000000"/>
          <w:szCs w:val="28"/>
        </w:rPr>
      </w:pPr>
    </w:p>
    <w:p w:rsidR="003F4865" w:rsidRDefault="003F4865" w:rsidP="001D78FB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3F4865" w:rsidRDefault="003F4865" w:rsidP="001D78F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3F4865" w:rsidRDefault="003F4865" w:rsidP="001D78F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3F4865" w:rsidRDefault="003F4865" w:rsidP="001D78F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3F4865" w:rsidRDefault="003F4865" w:rsidP="001D78F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3F4865" w:rsidRDefault="003F4865" w:rsidP="001D78F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3F4865" w:rsidRDefault="003F4865" w:rsidP="001D78F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3F4865" w:rsidRDefault="003F4865" w:rsidP="001D78FB">
      <w:pPr>
        <w:ind w:left="5664" w:firstLine="5580"/>
        <w:jc w:val="both"/>
        <w:rPr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1D78FB">
        <w:rPr>
          <w:b/>
          <w:color w:val="000000"/>
          <w:szCs w:val="28"/>
        </w:rPr>
        <w:t>А4667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3F4865" w:rsidRDefault="003F4865" w:rsidP="001D78FB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3F4865" w:rsidTr="001D78FB">
        <w:tc>
          <w:tcPr>
            <w:tcW w:w="555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3F4865" w:rsidTr="001D78FB">
        <w:tc>
          <w:tcPr>
            <w:tcW w:w="555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406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3F4865" w:rsidRDefault="003F486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950000,00</w:t>
            </w:r>
          </w:p>
        </w:tc>
      </w:tr>
    </w:tbl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rPr>
          <w:b/>
          <w:color w:val="000000"/>
          <w:szCs w:val="28"/>
        </w:rPr>
      </w:pPr>
    </w:p>
    <w:p w:rsidR="003F4865" w:rsidRDefault="003F4865" w:rsidP="001D78FB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3F4865" w:rsidRDefault="003F4865" w:rsidP="001D78F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3F4865" w:rsidRDefault="003F4865" w:rsidP="001D78F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3F4865" w:rsidRDefault="003F4865" w:rsidP="001D78F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3F4865" w:rsidRDefault="003F4865" w:rsidP="001D78F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3F4865" w:rsidRDefault="003F4865" w:rsidP="001D78F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1D78FB">
        <w:rPr>
          <w:b/>
          <w:color w:val="000000"/>
          <w:szCs w:val="28"/>
        </w:rPr>
        <w:t>А4667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3F4865" w:rsidRDefault="003F4865" w:rsidP="001D78FB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3F4865" w:rsidTr="001D78F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3F4865" w:rsidRDefault="003F486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3F4865" w:rsidRDefault="003F486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3F4865" w:rsidRDefault="003F486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3F4865" w:rsidTr="001D78F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3F4865" w:rsidRDefault="003F486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3F4865" w:rsidRDefault="003F4865" w:rsidP="000C58C6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3F4865" w:rsidRDefault="003F486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3F4865" w:rsidTr="001D78F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3F4865" w:rsidRDefault="003F486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3F4865" w:rsidRDefault="003F486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3F4865" w:rsidRDefault="003F486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3F4865" w:rsidRDefault="003F486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3F4865" w:rsidRDefault="003F4865" w:rsidP="001D78FB">
      <w:pPr>
        <w:tabs>
          <w:tab w:val="left" w:pos="3735"/>
        </w:tabs>
        <w:rPr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rPr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3F4865" w:rsidRDefault="003F4865" w:rsidP="001D78F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1D78FB">
        <w:rPr>
          <w:b/>
          <w:color w:val="000000"/>
          <w:szCs w:val="28"/>
        </w:rPr>
        <w:t>А4667»</w:t>
      </w:r>
    </w:p>
    <w:p w:rsidR="003F4865" w:rsidRDefault="003F4865" w:rsidP="001D78FB">
      <w:pPr>
        <w:tabs>
          <w:tab w:val="left" w:pos="3735"/>
        </w:tabs>
        <w:rPr>
          <w:color w:val="000000"/>
          <w:szCs w:val="28"/>
        </w:rPr>
      </w:pPr>
    </w:p>
    <w:p w:rsidR="003F4865" w:rsidRDefault="003F4865" w:rsidP="001D78FB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А4667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3F4865" w:rsidRDefault="003F4865" w:rsidP="001D78F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1D78FB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5</w:t>
      </w:r>
      <w:bookmarkStart w:id="0" w:name="_GoBack"/>
      <w:bookmarkEnd w:id="0"/>
      <w:r>
        <w:rPr>
          <w:rStyle w:val="Emphasis"/>
          <w:i w:val="0"/>
          <w:iCs/>
          <w:color w:val="000000"/>
        </w:rPr>
        <w:t xml:space="preserve"> одиниць,</w:t>
      </w:r>
      <w:r>
        <w:rPr>
          <w:color w:val="000000"/>
          <w:szCs w:val="28"/>
        </w:rPr>
        <w:t xml:space="preserve">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А4667 Міністерства оборони України.</w:t>
      </w:r>
    </w:p>
    <w:p w:rsidR="003F4865" w:rsidRDefault="003F4865" w:rsidP="001D78FB">
      <w:pPr>
        <w:rPr>
          <w:color w:val="000000"/>
          <w:szCs w:val="28"/>
        </w:rPr>
      </w:pPr>
    </w:p>
    <w:p w:rsidR="003F4865" w:rsidRDefault="003F4865" w:rsidP="001D78FB">
      <w:pPr>
        <w:rPr>
          <w:color w:val="000000"/>
          <w:szCs w:val="28"/>
        </w:rPr>
      </w:pPr>
    </w:p>
    <w:p w:rsidR="003F4865" w:rsidRDefault="003F4865" w:rsidP="001D78FB">
      <w:pPr>
        <w:rPr>
          <w:color w:val="000000"/>
          <w:szCs w:val="28"/>
        </w:rPr>
      </w:pPr>
    </w:p>
    <w:p w:rsidR="003F4865" w:rsidRDefault="003F4865" w:rsidP="001D78FB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3F4865" w:rsidRDefault="003F4865" w:rsidP="001D78FB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3F4865" w:rsidRDefault="003F4865" w:rsidP="001D78FB">
      <w:pPr>
        <w:ind w:firstLine="540"/>
        <w:jc w:val="both"/>
        <w:rPr>
          <w:color w:val="000000"/>
          <w:szCs w:val="28"/>
        </w:rPr>
      </w:pPr>
    </w:p>
    <w:p w:rsidR="003F4865" w:rsidRDefault="003F4865" w:rsidP="001D78FB">
      <w:pPr>
        <w:rPr>
          <w:b/>
          <w:color w:val="000000"/>
          <w:szCs w:val="28"/>
        </w:rPr>
      </w:pPr>
    </w:p>
    <w:p w:rsidR="003F4865" w:rsidRDefault="003F4865" w:rsidP="001D78FB"/>
    <w:p w:rsidR="003F4865" w:rsidRDefault="003F4865" w:rsidP="001D78FB"/>
    <w:p w:rsidR="003F4865" w:rsidRDefault="003F4865" w:rsidP="001D78FB"/>
    <w:p w:rsidR="003F4865" w:rsidRDefault="003F4865" w:rsidP="001D78FB"/>
    <w:p w:rsidR="003F4865" w:rsidRDefault="003F4865" w:rsidP="001D78FB"/>
    <w:p w:rsidR="003F4865" w:rsidRDefault="003F4865" w:rsidP="001D78FB"/>
    <w:p w:rsidR="003F4865" w:rsidRDefault="003F4865" w:rsidP="001D78FB"/>
    <w:p w:rsidR="003F4865" w:rsidRDefault="003F4865" w:rsidP="001D78FB"/>
    <w:p w:rsidR="003F4865" w:rsidRDefault="003F4865" w:rsidP="001D78FB"/>
    <w:p w:rsidR="003F4865" w:rsidRDefault="003F4865"/>
    <w:sectPr w:rsidR="003F4865" w:rsidSect="00AB2B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438"/>
    <w:rsid w:val="000B4C40"/>
    <w:rsid w:val="000C58C6"/>
    <w:rsid w:val="000D6239"/>
    <w:rsid w:val="001D78FB"/>
    <w:rsid w:val="00394E82"/>
    <w:rsid w:val="003F4865"/>
    <w:rsid w:val="00470243"/>
    <w:rsid w:val="00653890"/>
    <w:rsid w:val="00893438"/>
    <w:rsid w:val="00927F40"/>
    <w:rsid w:val="009D72CD"/>
    <w:rsid w:val="00AB2B9E"/>
    <w:rsid w:val="00BF15DC"/>
    <w:rsid w:val="00D840D6"/>
    <w:rsid w:val="00DC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FB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1D78FB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1D78FB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859</Words>
  <Characters>4898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5</cp:revision>
  <cp:lastPrinted>2026-02-11T13:52:00Z</cp:lastPrinted>
  <dcterms:created xsi:type="dcterms:W3CDTF">2026-02-11T08:06:00Z</dcterms:created>
  <dcterms:modified xsi:type="dcterms:W3CDTF">2026-02-12T12:07:00Z</dcterms:modified>
</cp:coreProperties>
</file>